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533DDEB" w:rsidR="0012209D" w:rsidRDefault="00ED45CE" w:rsidP="00321CAA">
            <w:r>
              <w:t>August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66095D">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5858FF8F" w:rsidR="0012209D" w:rsidRPr="00447FD8" w:rsidRDefault="00E01106" w:rsidP="00321CAA">
            <w:pPr>
              <w:rPr>
                <w:b/>
                <w:bCs/>
              </w:rPr>
            </w:pPr>
            <w:r>
              <w:rPr>
                <w:b/>
                <w:bCs/>
              </w:rPr>
              <w:t xml:space="preserve">Specialist </w:t>
            </w:r>
            <w:r w:rsidR="00017A94">
              <w:rPr>
                <w:b/>
                <w:bCs/>
              </w:rPr>
              <w:t xml:space="preserve">Policy </w:t>
            </w:r>
            <w:r>
              <w:rPr>
                <w:b/>
                <w:bCs/>
              </w:rPr>
              <w:t>Officer</w:t>
            </w:r>
            <w:r w:rsidR="00067D2D">
              <w:rPr>
                <w:b/>
                <w:bCs/>
              </w:rPr>
              <w:t xml:space="preserve"> (Environment and Life Sciences)</w:t>
            </w:r>
          </w:p>
        </w:tc>
      </w:tr>
      <w:tr w:rsidR="0012209D" w14:paraId="15BF0875" w14:textId="77777777" w:rsidTr="0066095D">
        <w:tc>
          <w:tcPr>
            <w:tcW w:w="2511" w:type="dxa"/>
            <w:shd w:val="clear" w:color="auto" w:fill="D9D9D9" w:themeFill="background1" w:themeFillShade="D9"/>
          </w:tcPr>
          <w:p w14:paraId="15BF0873" w14:textId="2BD340A2" w:rsidR="0012209D" w:rsidRDefault="00510FA7" w:rsidP="00321CAA">
            <w:r>
              <w:t>School/Department</w:t>
            </w:r>
            <w:r w:rsidR="0012209D">
              <w:t>:</w:t>
            </w:r>
          </w:p>
        </w:tc>
        <w:tc>
          <w:tcPr>
            <w:tcW w:w="7116" w:type="dxa"/>
            <w:gridSpan w:val="3"/>
          </w:tcPr>
          <w:p w14:paraId="15BF0874" w14:textId="72283CFD" w:rsidR="0012209D" w:rsidRDefault="00067D2D" w:rsidP="00321CAA">
            <w:r>
              <w:t>Public Policy|Southampton (PPS)</w:t>
            </w:r>
          </w:p>
        </w:tc>
      </w:tr>
      <w:tr w:rsidR="00746AEB" w14:paraId="07201851" w14:textId="77777777" w:rsidTr="0066095D">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32BC1906" w:rsidR="00746AEB" w:rsidRDefault="00067D2D" w:rsidP="00321CAA">
            <w:r>
              <w:t>Research and innovation Services</w:t>
            </w:r>
          </w:p>
        </w:tc>
      </w:tr>
      <w:tr w:rsidR="0012209D" w14:paraId="15BF087A" w14:textId="77777777" w:rsidTr="0066095D">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60" w:type="dxa"/>
          </w:tcPr>
          <w:p w14:paraId="15BF0879" w14:textId="073A0592" w:rsidR="0012209D" w:rsidRDefault="00E01106" w:rsidP="00321CAA">
            <w:r>
              <w:t>4</w:t>
            </w:r>
          </w:p>
        </w:tc>
      </w:tr>
      <w:tr w:rsidR="0012209D" w14:paraId="15BF087E" w14:textId="77777777" w:rsidTr="0066095D">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590FA853" w:rsidR="0012209D" w:rsidRDefault="00467596" w:rsidP="00FF246F">
            <w:r>
              <w:t>n/a</w:t>
            </w:r>
          </w:p>
        </w:tc>
      </w:tr>
      <w:tr w:rsidR="0012209D" w14:paraId="15BF0881" w14:textId="77777777" w:rsidTr="0066095D">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4DE03A9B" w:rsidR="0012209D" w:rsidRPr="005508A2" w:rsidRDefault="00067D2D" w:rsidP="00321CAA">
            <w:r>
              <w:t>Gareth Giles, Head of PPS</w:t>
            </w:r>
          </w:p>
        </w:tc>
      </w:tr>
      <w:tr w:rsidR="0012209D" w14:paraId="15BF0884" w14:textId="77777777" w:rsidTr="0066095D">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7709BADF" w:rsidR="0012209D" w:rsidRPr="005508A2" w:rsidRDefault="00067D2D" w:rsidP="00321CAA">
            <w:r>
              <w:t>n/a</w:t>
            </w:r>
          </w:p>
        </w:tc>
      </w:tr>
      <w:tr w:rsidR="0012209D" w14:paraId="15BF0887" w14:textId="77777777" w:rsidTr="0066095D">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4643EB69">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4643EB69">
        <w:trPr>
          <w:trHeight w:val="1134"/>
        </w:trPr>
        <w:tc>
          <w:tcPr>
            <w:tcW w:w="10137" w:type="dxa"/>
          </w:tcPr>
          <w:p w14:paraId="2CDC8E0B" w14:textId="77777777" w:rsidR="00067D2D" w:rsidRDefault="00067D2D" w:rsidP="00067D2D">
            <w:r>
              <w:t xml:space="preserve">PPS’ mission is to ‘enhance the local, sub-national, national and international public policy impact of research conducted at the University of Southampton’. </w:t>
            </w:r>
          </w:p>
          <w:p w14:paraId="2441F911" w14:textId="77777777" w:rsidR="00067D2D" w:rsidRDefault="00067D2D" w:rsidP="00067D2D"/>
          <w:p w14:paraId="35233AFD" w14:textId="0755EF94" w:rsidR="00EA067D" w:rsidRDefault="716C24A1" w:rsidP="00067D2D">
            <w:r>
              <w:t xml:space="preserve">This role will contribute to the successful delivery of this mission </w:t>
            </w:r>
            <w:r w:rsidR="49D3EF14">
              <w:t xml:space="preserve">by delivering specialised policy engagement support to researchers within the Faculty of Environment and Life Sciences </w:t>
            </w:r>
            <w:commentRangeStart w:id="0"/>
            <w:commentRangeStart w:id="1"/>
            <w:r w:rsidR="49D3EF14">
              <w:t>(excluding marine and maritime research)</w:t>
            </w:r>
            <w:commentRangeEnd w:id="0"/>
            <w:r w:rsidR="00E81EEA">
              <w:rPr>
                <w:rStyle w:val="CommentReference"/>
              </w:rPr>
              <w:commentReference w:id="0"/>
            </w:r>
            <w:commentRangeEnd w:id="1"/>
            <w:r w:rsidR="00E81EEA">
              <w:rPr>
                <w:rStyle w:val="CommentReference"/>
              </w:rPr>
              <w:commentReference w:id="1"/>
            </w:r>
            <w:r w:rsidR="49D3EF14">
              <w:t xml:space="preserve">. </w:t>
            </w:r>
            <w:r w:rsidR="6350F7EE">
              <w:t>It</w:t>
            </w:r>
            <w:r w:rsidR="49D3EF14">
              <w:t xml:space="preserve"> will enable the faculty to identify and engage with relevant policy makers in the UK and overseas </w:t>
            </w:r>
            <w:r w:rsidR="1195E871">
              <w:t xml:space="preserve">to enhance the impact of its </w:t>
            </w:r>
            <w:r w:rsidR="49D3EF14">
              <w:t xml:space="preserve">strategic research </w:t>
            </w:r>
            <w:r w:rsidR="1195E871">
              <w:t xml:space="preserve">themes. This role </w:t>
            </w:r>
            <w:r w:rsidR="6350F7EE">
              <w:t>will</w:t>
            </w:r>
            <w:r w:rsidR="392DD5D4">
              <w:t xml:space="preserve">: </w:t>
            </w:r>
          </w:p>
          <w:p w14:paraId="06FB4D6F" w14:textId="6D25B149" w:rsidR="00EA067D" w:rsidRDefault="00EA067D" w:rsidP="00067D2D"/>
          <w:p w14:paraId="1380CDD2" w14:textId="77777777" w:rsidR="00FF3FD0" w:rsidRDefault="00FF3FD0" w:rsidP="00FF3FD0">
            <w:r>
              <w:t>act as a broker connecting policy audiences with relevant researchers from the faculty</w:t>
            </w:r>
          </w:p>
          <w:p w14:paraId="5A0F2EBC" w14:textId="77777777" w:rsidR="00FF3FD0" w:rsidRDefault="00FF3FD0" w:rsidP="00067D2D"/>
          <w:p w14:paraId="4A7D7629" w14:textId="1B23EEAD" w:rsidR="00566477" w:rsidRDefault="00566477" w:rsidP="00067D2D">
            <w:r>
              <w:t>be initially</w:t>
            </w:r>
            <w:r w:rsidR="00E7486F">
              <w:t xml:space="preserve"> </w:t>
            </w:r>
            <w:r w:rsidR="00E81EEA">
              <w:t>responsible to scoping existing connections with policy audiences held within the faculty and determining key partnerships to build</w:t>
            </w:r>
            <w:r>
              <w:t xml:space="preserve"> or strengthen</w:t>
            </w:r>
            <w:r w:rsidR="00E7486F">
              <w:t xml:space="preserve">. </w:t>
            </w:r>
          </w:p>
          <w:p w14:paraId="1BE0AB23" w14:textId="15121BE9" w:rsidR="00EA067D" w:rsidRDefault="00EA067D" w:rsidP="00067D2D"/>
          <w:p w14:paraId="5B12CF91" w14:textId="44C80996" w:rsidR="00566477" w:rsidRDefault="00566477" w:rsidP="00067D2D">
            <w:r>
              <w:t>provide expert guidance on how to plan for policy impact in external applications for research funding and oversee deliver of policy engagement strategies for multiple funded research projects</w:t>
            </w:r>
          </w:p>
          <w:p w14:paraId="6C768688" w14:textId="77777777" w:rsidR="00566477" w:rsidRDefault="00566477" w:rsidP="00067D2D"/>
          <w:p w14:paraId="11FCB614" w14:textId="492492E3" w:rsidR="00067D2D" w:rsidRDefault="00E7486F" w:rsidP="00067D2D">
            <w:r>
              <w:t>seek to create opportunities for PhD secondments and researcher secondments to relevant policy making bodies</w:t>
            </w:r>
            <w:r w:rsidR="00566477">
              <w:t xml:space="preserve">. </w:t>
            </w:r>
          </w:p>
          <w:p w14:paraId="20DC4E31" w14:textId="3EB07B80" w:rsidR="00566477" w:rsidRDefault="00566477" w:rsidP="00067D2D"/>
          <w:p w14:paraId="137EC534" w14:textId="5F12FF8C" w:rsidR="00566477" w:rsidRDefault="00566477" w:rsidP="00067D2D">
            <w:r>
              <w:t xml:space="preserve">scope demand for specialised policy engagement capacity raising which may be provided internally or externally. </w:t>
            </w:r>
          </w:p>
          <w:p w14:paraId="15BF088B" w14:textId="51FE890D" w:rsidR="0012209D" w:rsidRDefault="0012209D" w:rsidP="00B02F38"/>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FF3FD0">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E32232" w14:paraId="75E28067" w14:textId="77777777" w:rsidTr="00FF3FD0">
        <w:trPr>
          <w:cantSplit/>
        </w:trPr>
        <w:tc>
          <w:tcPr>
            <w:tcW w:w="599" w:type="dxa"/>
            <w:tcBorders>
              <w:right w:val="nil"/>
            </w:tcBorders>
          </w:tcPr>
          <w:p w14:paraId="1FA2D2A9" w14:textId="77777777" w:rsidR="00E32232" w:rsidRDefault="00E32232" w:rsidP="0012209D">
            <w:pPr>
              <w:pStyle w:val="ListParagraph"/>
              <w:numPr>
                <w:ilvl w:val="0"/>
                <w:numId w:val="17"/>
              </w:numPr>
            </w:pPr>
          </w:p>
        </w:tc>
        <w:tc>
          <w:tcPr>
            <w:tcW w:w="8010" w:type="dxa"/>
            <w:tcBorders>
              <w:left w:val="nil"/>
            </w:tcBorders>
          </w:tcPr>
          <w:p w14:paraId="4478555E" w14:textId="6302A174" w:rsidR="00E32232" w:rsidRPr="00C31B06" w:rsidRDefault="00E32232" w:rsidP="00321CAA">
            <w:r>
              <w:t>Act as a central point of contact for policymakers seeking to engage with researchers from the faculty</w:t>
            </w:r>
          </w:p>
        </w:tc>
        <w:tc>
          <w:tcPr>
            <w:tcW w:w="1018" w:type="dxa"/>
          </w:tcPr>
          <w:p w14:paraId="576FC4EC" w14:textId="7924D9E3" w:rsidR="00E32232" w:rsidRDefault="00E32232" w:rsidP="00321CAA">
            <w:r>
              <w:t>15%</w:t>
            </w:r>
          </w:p>
        </w:tc>
      </w:tr>
      <w:tr w:rsidR="0012209D" w14:paraId="15BF0894" w14:textId="77777777" w:rsidTr="00FF3FD0">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22301052" w:rsidR="0012209D" w:rsidRDefault="00C31B06" w:rsidP="00321CAA">
            <w:r w:rsidRPr="00C31B06">
              <w:t>To be responsible for provision of specia</w:t>
            </w:r>
            <w:r>
              <w:t>list</w:t>
            </w:r>
            <w:r w:rsidR="00EA067D">
              <w:t xml:space="preserve"> policy</w:t>
            </w:r>
            <w:r>
              <w:t xml:space="preserve"> advice to aid</w:t>
            </w:r>
            <w:r w:rsidRPr="00C31B06">
              <w:t xml:space="preserve"> </w:t>
            </w:r>
            <w:r w:rsidR="00FF3FD0">
              <w:t>Principal</w:t>
            </w:r>
            <w:r w:rsidR="00EA067D">
              <w:t xml:space="preserve"> Investigators in designing and delivering policy engagement activities</w:t>
            </w:r>
            <w:r w:rsidRPr="00C31B06">
              <w:t xml:space="preserve"> </w:t>
            </w:r>
            <w:r w:rsidR="00FF3FD0">
              <w:t xml:space="preserve">in line with PPS practice </w:t>
            </w:r>
          </w:p>
        </w:tc>
        <w:tc>
          <w:tcPr>
            <w:tcW w:w="1018" w:type="dxa"/>
          </w:tcPr>
          <w:p w14:paraId="15BF0893" w14:textId="22AB5BA5" w:rsidR="0012209D" w:rsidRDefault="00E32232" w:rsidP="00321CAA">
            <w:r>
              <w:t>25</w:t>
            </w:r>
            <w:r w:rsidR="00343D93">
              <w:t xml:space="preserve"> %</w:t>
            </w:r>
          </w:p>
        </w:tc>
      </w:tr>
      <w:tr w:rsidR="00FF3FD0" w14:paraId="15BF0898" w14:textId="77777777" w:rsidTr="00FF3FD0">
        <w:trPr>
          <w:cantSplit/>
        </w:trPr>
        <w:tc>
          <w:tcPr>
            <w:tcW w:w="599" w:type="dxa"/>
            <w:tcBorders>
              <w:right w:val="nil"/>
            </w:tcBorders>
          </w:tcPr>
          <w:p w14:paraId="15BF0895" w14:textId="77777777" w:rsidR="00FF3FD0" w:rsidRDefault="00FF3FD0" w:rsidP="00FF3FD0">
            <w:pPr>
              <w:pStyle w:val="ListParagraph"/>
              <w:numPr>
                <w:ilvl w:val="0"/>
                <w:numId w:val="17"/>
              </w:numPr>
            </w:pPr>
          </w:p>
        </w:tc>
        <w:tc>
          <w:tcPr>
            <w:tcW w:w="8010" w:type="dxa"/>
            <w:tcBorders>
              <w:left w:val="nil"/>
            </w:tcBorders>
          </w:tcPr>
          <w:p w14:paraId="15BF0896" w14:textId="1D39AA44" w:rsidR="00FF3FD0" w:rsidRDefault="00FF3FD0" w:rsidP="00FF3FD0">
            <w:r w:rsidRPr="00C31B06">
              <w:t xml:space="preserve">To carry out detailed assessment and analysis of </w:t>
            </w:r>
            <w:r>
              <w:t>existing policy relevant relationships held by the institution and individual researchers identifying opportunities and challenges to expansion</w:t>
            </w:r>
            <w:r w:rsidRPr="00C31B06">
              <w:t>, using specialist knowledge to identify and recommend appropriate solutions.</w:t>
            </w:r>
          </w:p>
        </w:tc>
        <w:tc>
          <w:tcPr>
            <w:tcW w:w="1018" w:type="dxa"/>
          </w:tcPr>
          <w:p w14:paraId="15BF0897" w14:textId="6156B27E" w:rsidR="00FF3FD0" w:rsidRDefault="00E32232" w:rsidP="00FF3FD0">
            <w:r>
              <w:t>15</w:t>
            </w:r>
            <w:r w:rsidR="00FF3FD0">
              <w:t xml:space="preserve"> %</w:t>
            </w:r>
          </w:p>
        </w:tc>
      </w:tr>
      <w:tr w:rsidR="00FF3FD0" w14:paraId="43B50636" w14:textId="77777777" w:rsidTr="00FF3FD0">
        <w:trPr>
          <w:cantSplit/>
        </w:trPr>
        <w:tc>
          <w:tcPr>
            <w:tcW w:w="599" w:type="dxa"/>
            <w:tcBorders>
              <w:right w:val="nil"/>
            </w:tcBorders>
          </w:tcPr>
          <w:p w14:paraId="0DE74D1B" w14:textId="77777777" w:rsidR="00FF3FD0" w:rsidRDefault="00FF3FD0" w:rsidP="00FF3FD0">
            <w:pPr>
              <w:pStyle w:val="ListParagraph"/>
              <w:numPr>
                <w:ilvl w:val="0"/>
                <w:numId w:val="17"/>
              </w:numPr>
            </w:pPr>
          </w:p>
        </w:tc>
        <w:tc>
          <w:tcPr>
            <w:tcW w:w="8010" w:type="dxa"/>
            <w:tcBorders>
              <w:left w:val="nil"/>
            </w:tcBorders>
          </w:tcPr>
          <w:p w14:paraId="7D85ACAB" w14:textId="4532A7A8" w:rsidR="00FF3FD0" w:rsidRPr="00C31B06" w:rsidRDefault="00E32232" w:rsidP="00FF3FD0">
            <w:r>
              <w:t>Provide expert guidance on how to plan for policy impact in external applications for research funding and oversee deliver of policy engagement strategies for multiple funded research projects</w:t>
            </w:r>
          </w:p>
        </w:tc>
        <w:tc>
          <w:tcPr>
            <w:tcW w:w="1018" w:type="dxa"/>
          </w:tcPr>
          <w:p w14:paraId="0C3E0E3E" w14:textId="21601A11" w:rsidR="00FF3FD0" w:rsidRDefault="00E32232" w:rsidP="00FF3FD0">
            <w:r>
              <w:t>15%</w:t>
            </w:r>
          </w:p>
        </w:tc>
      </w:tr>
      <w:tr w:rsidR="00E32232" w14:paraId="6D27DA40" w14:textId="77777777" w:rsidTr="00FF3FD0">
        <w:trPr>
          <w:cantSplit/>
        </w:trPr>
        <w:tc>
          <w:tcPr>
            <w:tcW w:w="599" w:type="dxa"/>
            <w:tcBorders>
              <w:right w:val="nil"/>
            </w:tcBorders>
          </w:tcPr>
          <w:p w14:paraId="5B979BFF" w14:textId="77777777" w:rsidR="00E32232" w:rsidRDefault="00E32232" w:rsidP="00FF3FD0">
            <w:pPr>
              <w:pStyle w:val="ListParagraph"/>
              <w:numPr>
                <w:ilvl w:val="0"/>
                <w:numId w:val="17"/>
              </w:numPr>
            </w:pPr>
          </w:p>
        </w:tc>
        <w:tc>
          <w:tcPr>
            <w:tcW w:w="8010" w:type="dxa"/>
            <w:tcBorders>
              <w:left w:val="nil"/>
            </w:tcBorders>
          </w:tcPr>
          <w:p w14:paraId="624873A1" w14:textId="0DA2DD40" w:rsidR="00E32232" w:rsidRPr="00C31B06" w:rsidRDefault="00E32232" w:rsidP="00FF3FD0">
            <w:r>
              <w:t>Seek to create opportunities for PhD secondments and researcher secondments to relevant policy making bodies working with internal and external partners</w:t>
            </w:r>
          </w:p>
        </w:tc>
        <w:tc>
          <w:tcPr>
            <w:tcW w:w="1018" w:type="dxa"/>
          </w:tcPr>
          <w:p w14:paraId="1088DA35" w14:textId="74E84AB9" w:rsidR="00E32232" w:rsidRDefault="00E32232" w:rsidP="00FF3FD0">
            <w:r>
              <w:t>10%</w:t>
            </w:r>
          </w:p>
        </w:tc>
      </w:tr>
      <w:tr w:rsidR="00FF3FD0" w14:paraId="15BF089C" w14:textId="77777777" w:rsidTr="00FF3FD0">
        <w:trPr>
          <w:cantSplit/>
        </w:trPr>
        <w:tc>
          <w:tcPr>
            <w:tcW w:w="599" w:type="dxa"/>
            <w:tcBorders>
              <w:right w:val="nil"/>
            </w:tcBorders>
          </w:tcPr>
          <w:p w14:paraId="15BF0899" w14:textId="77777777" w:rsidR="00FF3FD0" w:rsidRDefault="00FF3FD0" w:rsidP="00FF3FD0">
            <w:pPr>
              <w:pStyle w:val="ListParagraph"/>
              <w:numPr>
                <w:ilvl w:val="0"/>
                <w:numId w:val="17"/>
              </w:numPr>
            </w:pPr>
          </w:p>
        </w:tc>
        <w:tc>
          <w:tcPr>
            <w:tcW w:w="8010" w:type="dxa"/>
            <w:tcBorders>
              <w:left w:val="nil"/>
            </w:tcBorders>
          </w:tcPr>
          <w:p w14:paraId="15BF089A" w14:textId="5623BBC0" w:rsidR="00FF3FD0" w:rsidRDefault="00FF3FD0" w:rsidP="00FF3FD0">
            <w:r w:rsidRPr="00C31B06">
              <w:t>To contribute to University wide projects using specialist knowledge and/or lead short</w:t>
            </w:r>
            <w:r>
              <w:t>-</w:t>
            </w:r>
            <w:r w:rsidRPr="00C31B06">
              <w:t xml:space="preserve">term projects within own </w:t>
            </w:r>
            <w:r>
              <w:t>department</w:t>
            </w:r>
            <w:r w:rsidRPr="00C31B06">
              <w:t>.</w:t>
            </w:r>
          </w:p>
        </w:tc>
        <w:tc>
          <w:tcPr>
            <w:tcW w:w="1018" w:type="dxa"/>
          </w:tcPr>
          <w:p w14:paraId="15BF089B" w14:textId="2D5E193C" w:rsidR="00FF3FD0" w:rsidRDefault="00E32232" w:rsidP="00FF3FD0">
            <w:r>
              <w:t>5</w:t>
            </w:r>
            <w:r w:rsidR="00FF3FD0">
              <w:t xml:space="preserve"> %</w:t>
            </w:r>
          </w:p>
        </w:tc>
      </w:tr>
      <w:tr w:rsidR="00FF3FD0" w14:paraId="15BF08A0" w14:textId="77777777" w:rsidTr="00FF3FD0">
        <w:trPr>
          <w:cantSplit/>
        </w:trPr>
        <w:tc>
          <w:tcPr>
            <w:tcW w:w="599" w:type="dxa"/>
            <w:tcBorders>
              <w:right w:val="nil"/>
            </w:tcBorders>
          </w:tcPr>
          <w:p w14:paraId="15BF089D" w14:textId="77777777" w:rsidR="00FF3FD0" w:rsidRDefault="00FF3FD0" w:rsidP="00FF3FD0">
            <w:pPr>
              <w:pStyle w:val="ListParagraph"/>
              <w:numPr>
                <w:ilvl w:val="0"/>
                <w:numId w:val="17"/>
              </w:numPr>
            </w:pPr>
          </w:p>
        </w:tc>
        <w:tc>
          <w:tcPr>
            <w:tcW w:w="8010" w:type="dxa"/>
            <w:tcBorders>
              <w:left w:val="nil"/>
            </w:tcBorders>
          </w:tcPr>
          <w:p w14:paraId="15BF089E" w14:textId="1A7EC4CA" w:rsidR="00FF3FD0" w:rsidRDefault="00FF3FD0" w:rsidP="00FF3FD0">
            <w:r>
              <w:t xml:space="preserve">To draft reports and </w:t>
            </w:r>
            <w:r w:rsidRPr="00C31B06">
              <w:t>deliver briefings and presentations</w:t>
            </w:r>
            <w:r>
              <w:t>,</w:t>
            </w:r>
            <w:r w:rsidRPr="00C31B06">
              <w:t xml:space="preserve"> as required.</w:t>
            </w:r>
          </w:p>
        </w:tc>
        <w:tc>
          <w:tcPr>
            <w:tcW w:w="1018" w:type="dxa"/>
          </w:tcPr>
          <w:p w14:paraId="15BF089F" w14:textId="6B050109" w:rsidR="00FF3FD0" w:rsidRDefault="00E32232" w:rsidP="00FF3FD0">
            <w:r>
              <w:t>5</w:t>
            </w:r>
            <w:r w:rsidR="00FF3FD0">
              <w:t xml:space="preserve"> %</w:t>
            </w:r>
          </w:p>
        </w:tc>
      </w:tr>
      <w:tr w:rsidR="00FF3FD0" w14:paraId="15BF08A4" w14:textId="77777777" w:rsidTr="00FF3FD0">
        <w:trPr>
          <w:cantSplit/>
        </w:trPr>
        <w:tc>
          <w:tcPr>
            <w:tcW w:w="599" w:type="dxa"/>
            <w:tcBorders>
              <w:right w:val="nil"/>
            </w:tcBorders>
          </w:tcPr>
          <w:p w14:paraId="15BF08A1" w14:textId="77777777" w:rsidR="00FF3FD0" w:rsidRDefault="00FF3FD0" w:rsidP="00FF3FD0">
            <w:pPr>
              <w:pStyle w:val="ListParagraph"/>
              <w:numPr>
                <w:ilvl w:val="0"/>
                <w:numId w:val="17"/>
              </w:numPr>
            </w:pPr>
          </w:p>
        </w:tc>
        <w:tc>
          <w:tcPr>
            <w:tcW w:w="8010" w:type="dxa"/>
            <w:tcBorders>
              <w:left w:val="nil"/>
            </w:tcBorders>
          </w:tcPr>
          <w:p w14:paraId="15BF08A2" w14:textId="1E6F8E59" w:rsidR="00FF3FD0" w:rsidRDefault="00FF3FD0" w:rsidP="00FF3FD0">
            <w:r w:rsidRPr="00C31B06">
              <w:t xml:space="preserve">To attend internal and external meetings to ensure that </w:t>
            </w:r>
            <w:r>
              <w:t>departmental</w:t>
            </w:r>
            <w:r w:rsidRPr="00C31B06">
              <w:t xml:space="preserve"> issues are appropriately represented and reported.</w:t>
            </w:r>
          </w:p>
        </w:tc>
        <w:tc>
          <w:tcPr>
            <w:tcW w:w="1018" w:type="dxa"/>
          </w:tcPr>
          <w:p w14:paraId="15BF08A3" w14:textId="065BC71F" w:rsidR="00FF3FD0" w:rsidRDefault="00E32232" w:rsidP="00FF3FD0">
            <w:r>
              <w:t>5</w:t>
            </w:r>
            <w:r w:rsidR="00FF3FD0">
              <w:t xml:space="preserve"> %</w:t>
            </w:r>
          </w:p>
        </w:tc>
      </w:tr>
      <w:tr w:rsidR="00FF3FD0" w14:paraId="02C51BD6" w14:textId="77777777" w:rsidTr="00FF3FD0">
        <w:trPr>
          <w:cantSplit/>
        </w:trPr>
        <w:tc>
          <w:tcPr>
            <w:tcW w:w="599" w:type="dxa"/>
            <w:tcBorders>
              <w:right w:val="nil"/>
            </w:tcBorders>
          </w:tcPr>
          <w:p w14:paraId="6979F6BB" w14:textId="77777777" w:rsidR="00FF3FD0" w:rsidRDefault="00FF3FD0" w:rsidP="00FF3FD0">
            <w:pPr>
              <w:pStyle w:val="ListParagraph"/>
              <w:numPr>
                <w:ilvl w:val="0"/>
                <w:numId w:val="17"/>
              </w:numPr>
            </w:pPr>
          </w:p>
        </w:tc>
        <w:tc>
          <w:tcPr>
            <w:tcW w:w="8010" w:type="dxa"/>
            <w:tcBorders>
              <w:left w:val="nil"/>
            </w:tcBorders>
          </w:tcPr>
          <w:p w14:paraId="06FB577A" w14:textId="51F03635" w:rsidR="00FF3FD0" w:rsidRPr="00447FD8" w:rsidRDefault="00FF3FD0" w:rsidP="00FF3FD0">
            <w:r w:rsidRPr="00343D93">
              <w:t>Any other duties as allocated by the line manager following consultation with the post holder.</w:t>
            </w:r>
          </w:p>
        </w:tc>
        <w:tc>
          <w:tcPr>
            <w:tcW w:w="1018" w:type="dxa"/>
          </w:tcPr>
          <w:p w14:paraId="73579A3D" w14:textId="3CF0764A" w:rsidR="00FF3FD0" w:rsidRDefault="00E32232" w:rsidP="00FF3FD0">
            <w:r>
              <w:t>5</w:t>
            </w:r>
            <w:r w:rsidR="00FF3FD0">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4643EB6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4643EB69">
        <w:trPr>
          <w:trHeight w:val="1134"/>
        </w:trPr>
        <w:tc>
          <w:tcPr>
            <w:tcW w:w="10137" w:type="dxa"/>
          </w:tcPr>
          <w:p w14:paraId="6F546B03" w14:textId="28E3F725" w:rsidR="00730DC6" w:rsidRDefault="00730DC6" w:rsidP="00C31B06">
            <w:r>
              <w:t xml:space="preserve">Members of PPS – especially Marine and Maritime Policy Research Fellow </w:t>
            </w:r>
          </w:p>
          <w:p w14:paraId="5A5BFB83" w14:textId="416E0E4D" w:rsidR="00730DC6" w:rsidRDefault="00730DC6" w:rsidP="00C31B06">
            <w:r>
              <w:t>Wider Research and Innovation Services Department</w:t>
            </w:r>
          </w:p>
          <w:p w14:paraId="362764AF" w14:textId="06DDCE02" w:rsidR="00730DC6" w:rsidRDefault="00730DC6" w:rsidP="00C31B06">
            <w:r>
              <w:t>Dean, Associate Dean Research and Associate Dean Enterprise for Faculty of Environment and Life Sciences</w:t>
            </w:r>
          </w:p>
          <w:p w14:paraId="0634E3B1" w14:textId="79DF1B6B" w:rsidR="00730DC6" w:rsidRDefault="3C13277E" w:rsidP="00C31B06">
            <w:commentRangeStart w:id="2"/>
            <w:commentRangeStart w:id="3"/>
            <w:r>
              <w:t xml:space="preserve">Deputy Heads of School Research and Directors of Enterprise for Health Sciences, Psychology, Geography and </w:t>
            </w:r>
            <w:r w:rsidR="29C154B6">
              <w:t>Environmental Science</w:t>
            </w:r>
            <w:r>
              <w:t xml:space="preserve"> and Biological Sciences</w:t>
            </w:r>
            <w:commentRangeEnd w:id="2"/>
            <w:r w:rsidR="00730DC6">
              <w:rPr>
                <w:rStyle w:val="CommentReference"/>
              </w:rPr>
              <w:commentReference w:id="2"/>
            </w:r>
            <w:commentRangeEnd w:id="3"/>
            <w:r w:rsidR="00730DC6">
              <w:rPr>
                <w:rStyle w:val="CommentReference"/>
              </w:rPr>
              <w:commentReference w:id="3"/>
            </w:r>
          </w:p>
          <w:p w14:paraId="25160080" w14:textId="05955F3D" w:rsidR="00723D55" w:rsidRDefault="00723D55" w:rsidP="00C31B06">
            <w:r>
              <w:t>Doctoral Training Partnerships and Colleges</w:t>
            </w:r>
          </w:p>
          <w:p w14:paraId="57B45E61" w14:textId="77777777" w:rsidR="00730DC6" w:rsidRDefault="00730DC6" w:rsidP="00C31B06"/>
          <w:p w14:paraId="1A2BDEB7" w14:textId="29029A2C" w:rsidR="00C31B06" w:rsidRDefault="00723D55" w:rsidP="00C31B06">
            <w:r>
              <w:t>Elected officials (incl Ministerial) and senior civil servants including (but not exclusively) with DHSC, OHID, Defra and associate agencies</w:t>
            </w:r>
          </w:p>
          <w:p w14:paraId="63E14361" w14:textId="49A0FB2E" w:rsidR="00723D55" w:rsidRDefault="00723D55" w:rsidP="00C31B06">
            <w:r>
              <w:t>UK Parliament, Senedd and Scottish Parliament, particularly POST and relevant Select Committees</w:t>
            </w:r>
          </w:p>
          <w:p w14:paraId="3FD0F318" w14:textId="7989E64A" w:rsidR="00723D55" w:rsidRDefault="00723D55" w:rsidP="00C31B06">
            <w:r>
              <w:t>Think tanks and NGOs</w:t>
            </w:r>
          </w:p>
          <w:p w14:paraId="15BF08B0" w14:textId="76D44D28" w:rsidR="00723D55" w:rsidRDefault="00723D55" w:rsidP="00C31B06">
            <w:r>
              <w:t>Local government elected officials and officers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ABB44F3" w14:textId="549D43A5" w:rsidR="00343D93" w:rsidRDefault="00723D55" w:rsidP="00343D93">
            <w:r>
              <w:t xml:space="preserve">Detailed understanding of the evidence to policy interface primarily in the UK context. </w:t>
            </w:r>
          </w:p>
          <w:p w14:paraId="421B7DE1" w14:textId="77777777" w:rsidR="00723D55" w:rsidRDefault="00723D55" w:rsidP="00343D93">
            <w:r>
              <w:t>A good understanding of the ‘impact agenda’ in UK higher education sector</w:t>
            </w:r>
            <w:r w:rsidR="00B813EB">
              <w:t xml:space="preserve">. </w:t>
            </w:r>
          </w:p>
          <w:p w14:paraId="6DA5CA0A" w14:textId="5F47E410" w:rsidR="00B813EB" w:rsidRDefault="00B813EB" w:rsidP="00343D93">
            <w:r>
              <w:t xml:space="preserve">Experience of engaging at a senior level within UK government.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95"/>
        <w:gridCol w:w="3032"/>
        <w:gridCol w:w="3019"/>
        <w:gridCol w:w="1981"/>
      </w:tblGrid>
      <w:tr w:rsidR="009056E6" w14:paraId="15BF08BA" w14:textId="77777777" w:rsidTr="009056E6">
        <w:tc>
          <w:tcPr>
            <w:tcW w:w="1595"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03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019"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981"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056E6" w14:paraId="15BF08BF" w14:textId="77777777" w:rsidTr="009056E6">
        <w:tc>
          <w:tcPr>
            <w:tcW w:w="1595"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032" w:type="dxa"/>
          </w:tcPr>
          <w:p w14:paraId="77A3D078" w14:textId="19D94B48" w:rsidR="006C0A57" w:rsidRDefault="00C31B06" w:rsidP="00601F61">
            <w:pPr>
              <w:spacing w:after="90"/>
            </w:pPr>
            <w:r>
              <w:t>Skill level equivalent to achievement of HND, Degree, NVQ4 or basic professional qualification</w:t>
            </w:r>
            <w:r w:rsidR="00A40BDB">
              <w:t xml:space="preserve"> </w:t>
            </w:r>
            <w:r w:rsidR="006C0A57">
              <w:t xml:space="preserve">experience. </w:t>
            </w:r>
          </w:p>
          <w:p w14:paraId="6F63EBEB" w14:textId="5FB94F55" w:rsidR="009056E6" w:rsidRDefault="009056E6" w:rsidP="00601F61">
            <w:pPr>
              <w:spacing w:after="90"/>
            </w:pPr>
            <w:r>
              <w:t>Sound understanding of the role of evidence in policy making in a UK context.</w:t>
            </w:r>
          </w:p>
          <w:p w14:paraId="7922B6E6" w14:textId="5C66B5F5" w:rsidR="00C31B06" w:rsidRDefault="00C31B06" w:rsidP="00601F61">
            <w:pPr>
              <w:spacing w:after="90"/>
            </w:pPr>
            <w:r>
              <w:t>Proven experience of planning and progressing work activities within broad professional guidelines and/or broad organisational policy.</w:t>
            </w:r>
          </w:p>
          <w:p w14:paraId="6B5F6AF1" w14:textId="469691D1" w:rsidR="006C0A57" w:rsidRDefault="006C0A57" w:rsidP="00601F61">
            <w:pPr>
              <w:spacing w:after="90"/>
            </w:pPr>
          </w:p>
          <w:p w14:paraId="4CE2689E" w14:textId="77777777" w:rsidR="006C0A57" w:rsidRDefault="006C0A57" w:rsidP="006C0A57">
            <w:pPr>
              <w:rPr>
                <w:szCs w:val="18"/>
              </w:rPr>
            </w:pPr>
            <w:r w:rsidRPr="00A13BFC">
              <w:rPr>
                <w:szCs w:val="18"/>
              </w:rPr>
              <w:t xml:space="preserve">Strong externally facing orientation, including demonstrable negotiation skills with internal and external stakeholders. </w:t>
            </w:r>
          </w:p>
          <w:p w14:paraId="1964D8EB" w14:textId="77777777" w:rsidR="006C0A57" w:rsidRDefault="006C0A57" w:rsidP="00601F61">
            <w:pPr>
              <w:spacing w:after="90"/>
            </w:pPr>
          </w:p>
          <w:p w14:paraId="15BF08BC" w14:textId="1C68DF21" w:rsidR="00057DE4" w:rsidRDefault="00057DE4" w:rsidP="00601F61">
            <w:pPr>
              <w:spacing w:after="90"/>
            </w:pPr>
            <w:r>
              <w:t xml:space="preserve">Able to apply an awareness of principles and trends in a </w:t>
            </w:r>
            <w:r w:rsidR="006C0A57">
              <w:t>policy engagement</w:t>
            </w:r>
            <w:r w:rsidR="00953888">
              <w:t xml:space="preserve"> space</w:t>
            </w:r>
            <w:r>
              <w:t xml:space="preserve"> and an awareness of how this affects activities in the University.</w:t>
            </w:r>
          </w:p>
        </w:tc>
        <w:tc>
          <w:tcPr>
            <w:tcW w:w="3019" w:type="dxa"/>
          </w:tcPr>
          <w:p w14:paraId="7DEA1FF7" w14:textId="6325534F" w:rsidR="009056E6" w:rsidRDefault="009056E6" w:rsidP="009056E6">
            <w:pPr>
              <w:spacing w:after="90"/>
            </w:pPr>
            <w:r>
              <w:t xml:space="preserve">Recent experience working in government (local or national), Public Affairs, Higher Education, advocacy, think tank or other non- governmental organisation.  </w:t>
            </w:r>
          </w:p>
          <w:p w14:paraId="15BF08BD" w14:textId="69ABC67A" w:rsidR="00312C9E" w:rsidRDefault="00312C9E" w:rsidP="00617FAD">
            <w:pPr>
              <w:spacing w:after="90"/>
            </w:pPr>
          </w:p>
        </w:tc>
        <w:tc>
          <w:tcPr>
            <w:tcW w:w="1981" w:type="dxa"/>
          </w:tcPr>
          <w:p w14:paraId="15BF08BE" w14:textId="1825CC4A" w:rsidR="00013C10" w:rsidRDefault="009056E6" w:rsidP="00343D93">
            <w:pPr>
              <w:spacing w:after="90"/>
            </w:pPr>
            <w:r>
              <w:t>Application/Interview</w:t>
            </w:r>
          </w:p>
        </w:tc>
      </w:tr>
      <w:tr w:rsidR="009056E6" w14:paraId="15BF08C4" w14:textId="77777777" w:rsidTr="009056E6">
        <w:tc>
          <w:tcPr>
            <w:tcW w:w="1595" w:type="dxa"/>
          </w:tcPr>
          <w:p w14:paraId="15BF08C0" w14:textId="4C2794C2" w:rsidR="009056E6" w:rsidRPr="00FD5B0E" w:rsidRDefault="009056E6" w:rsidP="009056E6">
            <w:r w:rsidRPr="00FD5B0E">
              <w:t xml:space="preserve">Planning </w:t>
            </w:r>
            <w:r>
              <w:t>and</w:t>
            </w:r>
            <w:r w:rsidRPr="00FD5B0E">
              <w:t xml:space="preserve"> organising</w:t>
            </w:r>
          </w:p>
        </w:tc>
        <w:tc>
          <w:tcPr>
            <w:tcW w:w="3032" w:type="dxa"/>
          </w:tcPr>
          <w:p w14:paraId="111B1A85" w14:textId="77777777" w:rsidR="009056E6" w:rsidRPr="00A13BFC" w:rsidRDefault="009056E6" w:rsidP="009056E6">
            <w:pPr>
              <w:rPr>
                <w:szCs w:val="18"/>
              </w:rPr>
            </w:pPr>
            <w:r w:rsidRPr="00A13BFC">
              <w:rPr>
                <w:szCs w:val="18"/>
              </w:rPr>
              <w:t>Ability to take strategic view in a fast-moving and dynamic environment.</w:t>
            </w:r>
          </w:p>
          <w:p w14:paraId="57D516B7" w14:textId="2C52C814" w:rsidR="009056E6" w:rsidRDefault="009056E6" w:rsidP="009056E6">
            <w:pPr>
              <w:tabs>
                <w:tab w:val="left" w:pos="0"/>
              </w:tabs>
              <w:suppressAutoHyphens/>
              <w:rPr>
                <w:szCs w:val="18"/>
              </w:rPr>
            </w:pPr>
            <w:r w:rsidRPr="00A13BFC">
              <w:rPr>
                <w:szCs w:val="18"/>
              </w:rPr>
              <w:t xml:space="preserve">Strong organisational and project management skills and coordination of a number of stakeholders and simultaneous projects in sometimes complex relationships and to multiple deadlines. </w:t>
            </w:r>
          </w:p>
          <w:p w14:paraId="5EC4508B" w14:textId="77777777" w:rsidR="009056E6" w:rsidRPr="00A13BFC" w:rsidRDefault="009056E6" w:rsidP="009056E6">
            <w:pPr>
              <w:tabs>
                <w:tab w:val="left" w:pos="0"/>
              </w:tabs>
              <w:suppressAutoHyphens/>
              <w:rPr>
                <w:szCs w:val="18"/>
              </w:rPr>
            </w:pPr>
          </w:p>
          <w:p w14:paraId="24D53F60" w14:textId="77777777" w:rsidR="009056E6" w:rsidRPr="00A13BFC" w:rsidRDefault="009056E6" w:rsidP="009056E6">
            <w:pPr>
              <w:rPr>
                <w:szCs w:val="18"/>
              </w:rPr>
            </w:pPr>
            <w:r w:rsidRPr="00A13BFC">
              <w:rPr>
                <w:szCs w:val="18"/>
              </w:rPr>
              <w:t>Ability to lead projects, driving activity to completion while managing detail, and reporting on progress to date.</w:t>
            </w:r>
          </w:p>
          <w:p w14:paraId="15BF08C1" w14:textId="0CC588BB" w:rsidR="009056E6" w:rsidRDefault="009056E6" w:rsidP="009056E6">
            <w:pPr>
              <w:spacing w:after="90"/>
            </w:pPr>
          </w:p>
        </w:tc>
        <w:tc>
          <w:tcPr>
            <w:tcW w:w="3019" w:type="dxa"/>
          </w:tcPr>
          <w:p w14:paraId="15BF08C2" w14:textId="6B528D66" w:rsidR="009056E6" w:rsidRDefault="009056E6" w:rsidP="009056E6">
            <w:pPr>
              <w:spacing w:after="90"/>
            </w:pPr>
            <w:r w:rsidRPr="00C31B06">
              <w:t xml:space="preserve">Experience of successful </w:t>
            </w:r>
            <w:r>
              <w:t>government stakeholder management</w:t>
            </w:r>
          </w:p>
        </w:tc>
        <w:tc>
          <w:tcPr>
            <w:tcW w:w="1981" w:type="dxa"/>
          </w:tcPr>
          <w:p w14:paraId="15BF08C3" w14:textId="77E21A49" w:rsidR="009056E6" w:rsidRDefault="009056E6" w:rsidP="009056E6">
            <w:pPr>
              <w:spacing w:after="90"/>
            </w:pPr>
            <w:r>
              <w:t>Application/Interview</w:t>
            </w:r>
          </w:p>
        </w:tc>
      </w:tr>
      <w:tr w:rsidR="009056E6" w14:paraId="15BF08C9" w14:textId="77777777" w:rsidTr="009056E6">
        <w:tc>
          <w:tcPr>
            <w:tcW w:w="1595" w:type="dxa"/>
          </w:tcPr>
          <w:p w14:paraId="15BF08C5" w14:textId="1EC20CD1" w:rsidR="009056E6" w:rsidRPr="00FD5B0E" w:rsidRDefault="009056E6" w:rsidP="009056E6">
            <w:r w:rsidRPr="00FD5B0E">
              <w:t xml:space="preserve">Problem solving </w:t>
            </w:r>
            <w:r>
              <w:t>and</w:t>
            </w:r>
            <w:r w:rsidRPr="00FD5B0E">
              <w:t xml:space="preserve"> initiative</w:t>
            </w:r>
          </w:p>
        </w:tc>
        <w:tc>
          <w:tcPr>
            <w:tcW w:w="3032" w:type="dxa"/>
          </w:tcPr>
          <w:p w14:paraId="291722BF" w14:textId="77777777" w:rsidR="009056E6" w:rsidRPr="00A13BFC" w:rsidRDefault="009056E6" w:rsidP="009056E6">
            <w:pPr>
              <w:rPr>
                <w:szCs w:val="18"/>
              </w:rPr>
            </w:pPr>
            <w:r w:rsidRPr="00A13BFC">
              <w:rPr>
                <w:szCs w:val="18"/>
              </w:rPr>
              <w:t xml:space="preserve">Ability to develop understanding of long-standing and complex problems and to apply professional knowledge to them. </w:t>
            </w:r>
          </w:p>
          <w:p w14:paraId="779CAF7B" w14:textId="77777777" w:rsidR="009056E6" w:rsidRPr="00A13BFC" w:rsidRDefault="009056E6" w:rsidP="009056E6">
            <w:pPr>
              <w:rPr>
                <w:szCs w:val="18"/>
              </w:rPr>
            </w:pPr>
            <w:r w:rsidRPr="00A13BFC">
              <w:rPr>
                <w:szCs w:val="18"/>
              </w:rPr>
              <w:t>Ability to proactively respond to events to achieve goals.</w:t>
            </w:r>
          </w:p>
          <w:p w14:paraId="5105076E" w14:textId="77777777" w:rsidR="009056E6" w:rsidRDefault="009056E6" w:rsidP="009056E6">
            <w:pPr>
              <w:rPr>
                <w:szCs w:val="18"/>
              </w:rPr>
            </w:pPr>
            <w:r>
              <w:rPr>
                <w:szCs w:val="18"/>
              </w:rPr>
              <w:t>S</w:t>
            </w:r>
            <w:r w:rsidRPr="00A13BFC">
              <w:rPr>
                <w:szCs w:val="18"/>
              </w:rPr>
              <w:t>elf-sufficient, able to demonstrate initiative, capable of target setting and monitoring, actively seeking information from internal or external sources as required.</w:t>
            </w:r>
          </w:p>
          <w:p w14:paraId="15BF08C6" w14:textId="005464CA" w:rsidR="009056E6" w:rsidRDefault="009056E6" w:rsidP="009056E6">
            <w:pPr>
              <w:spacing w:after="90"/>
            </w:pPr>
            <w:r>
              <w:rPr>
                <w:szCs w:val="18"/>
              </w:rPr>
              <w:t xml:space="preserve">Using specialist knowledge to identify and capitalise opportunities to enhance the </w:t>
            </w:r>
            <w:r>
              <w:rPr>
                <w:szCs w:val="18"/>
              </w:rPr>
              <w:lastRenderedPageBreak/>
              <w:t xml:space="preserve">impact of research conducted at the University.  </w:t>
            </w:r>
          </w:p>
        </w:tc>
        <w:tc>
          <w:tcPr>
            <w:tcW w:w="3019" w:type="dxa"/>
          </w:tcPr>
          <w:p w14:paraId="15BF08C7" w14:textId="14F21F23" w:rsidR="009056E6" w:rsidRDefault="009056E6" w:rsidP="009056E6">
            <w:pPr>
              <w:spacing w:after="90"/>
            </w:pPr>
            <w:r>
              <w:lastRenderedPageBreak/>
              <w:t>Experience of working with researchers from a variety of disciplines</w:t>
            </w:r>
          </w:p>
        </w:tc>
        <w:tc>
          <w:tcPr>
            <w:tcW w:w="1981" w:type="dxa"/>
          </w:tcPr>
          <w:p w14:paraId="15BF08C8" w14:textId="04F83D62" w:rsidR="009056E6" w:rsidRDefault="009056E6" w:rsidP="009056E6">
            <w:pPr>
              <w:spacing w:after="90"/>
            </w:pPr>
            <w:r>
              <w:t>Application/Interview</w:t>
            </w:r>
          </w:p>
        </w:tc>
      </w:tr>
      <w:tr w:rsidR="009056E6" w14:paraId="15BF08CE" w14:textId="77777777" w:rsidTr="009056E6">
        <w:tc>
          <w:tcPr>
            <w:tcW w:w="1595" w:type="dxa"/>
          </w:tcPr>
          <w:p w14:paraId="15BF08CA" w14:textId="63F21CD8" w:rsidR="009056E6" w:rsidRPr="00FD5B0E" w:rsidRDefault="009056E6" w:rsidP="009056E6">
            <w:r w:rsidRPr="00FD5B0E">
              <w:t xml:space="preserve">Management </w:t>
            </w:r>
            <w:r>
              <w:t>and</w:t>
            </w:r>
            <w:r w:rsidRPr="00FD5B0E">
              <w:t xml:space="preserve"> teamwork</w:t>
            </w:r>
          </w:p>
        </w:tc>
        <w:tc>
          <w:tcPr>
            <w:tcW w:w="3032" w:type="dxa"/>
          </w:tcPr>
          <w:p w14:paraId="4C2F302B" w14:textId="1BB22EC8" w:rsidR="009056E6" w:rsidRDefault="009056E6" w:rsidP="009056E6">
            <w:pPr>
              <w:rPr>
                <w:szCs w:val="18"/>
              </w:rPr>
            </w:pPr>
            <w:r w:rsidRPr="00A13BFC">
              <w:rPr>
                <w:szCs w:val="18"/>
              </w:rPr>
              <w:t xml:space="preserve">Excellent personal profile, interpersonal skills, a “can-do” attitude, able to command respect and credibility at Board level. </w:t>
            </w:r>
          </w:p>
          <w:p w14:paraId="1DB97F48" w14:textId="77777777" w:rsidR="009056E6" w:rsidRPr="00A13BFC" w:rsidRDefault="009056E6" w:rsidP="009056E6">
            <w:pPr>
              <w:rPr>
                <w:szCs w:val="18"/>
              </w:rPr>
            </w:pPr>
          </w:p>
          <w:p w14:paraId="4957C49A" w14:textId="7054B1B7" w:rsidR="009056E6" w:rsidRDefault="009056E6" w:rsidP="009056E6">
            <w:pPr>
              <w:rPr>
                <w:szCs w:val="18"/>
              </w:rPr>
            </w:pPr>
            <w:r>
              <w:rPr>
                <w:szCs w:val="18"/>
              </w:rPr>
              <w:t>C</w:t>
            </w:r>
            <w:r w:rsidRPr="00A13BFC">
              <w:rPr>
                <w:szCs w:val="18"/>
              </w:rPr>
              <w:t>redibility, experience and skills to represent the Uni</w:t>
            </w:r>
            <w:r>
              <w:rPr>
                <w:szCs w:val="18"/>
              </w:rPr>
              <w:t>versity with external agencies.</w:t>
            </w:r>
          </w:p>
          <w:p w14:paraId="7C329B09" w14:textId="77777777" w:rsidR="009056E6" w:rsidRPr="00A13BFC" w:rsidRDefault="009056E6" w:rsidP="009056E6">
            <w:pPr>
              <w:rPr>
                <w:szCs w:val="18"/>
              </w:rPr>
            </w:pPr>
          </w:p>
          <w:p w14:paraId="15BF08CB" w14:textId="471E2B3A" w:rsidR="009056E6" w:rsidRDefault="009056E6" w:rsidP="009056E6">
            <w:pPr>
              <w:spacing w:after="90"/>
            </w:pPr>
            <w:r w:rsidRPr="00A13BFC">
              <w:rPr>
                <w:szCs w:val="18"/>
              </w:rPr>
              <w:t>Ability to work as part of a team but with initiative to work alone when required</w:t>
            </w:r>
          </w:p>
        </w:tc>
        <w:tc>
          <w:tcPr>
            <w:tcW w:w="3019" w:type="dxa"/>
          </w:tcPr>
          <w:p w14:paraId="15BF08CC" w14:textId="48D495FE" w:rsidR="009056E6" w:rsidRDefault="009056E6" w:rsidP="009056E6">
            <w:pPr>
              <w:spacing w:after="90"/>
            </w:pPr>
            <w:r>
              <w:t>Experience of working with senior civil servants</w:t>
            </w:r>
          </w:p>
        </w:tc>
        <w:tc>
          <w:tcPr>
            <w:tcW w:w="1981" w:type="dxa"/>
          </w:tcPr>
          <w:p w14:paraId="15BF08CD" w14:textId="25BA429E" w:rsidR="009056E6" w:rsidRDefault="009056E6" w:rsidP="009056E6">
            <w:pPr>
              <w:spacing w:after="90"/>
            </w:pPr>
            <w:r>
              <w:t>Application/Interview</w:t>
            </w:r>
          </w:p>
        </w:tc>
      </w:tr>
      <w:tr w:rsidR="009056E6" w14:paraId="15BF08D3" w14:textId="77777777" w:rsidTr="009056E6">
        <w:tc>
          <w:tcPr>
            <w:tcW w:w="1595" w:type="dxa"/>
          </w:tcPr>
          <w:p w14:paraId="15BF08CF" w14:textId="346C4DB8" w:rsidR="009056E6" w:rsidRPr="00FD5B0E" w:rsidRDefault="009056E6" w:rsidP="009056E6">
            <w:r w:rsidRPr="00FD5B0E">
              <w:t xml:space="preserve">Communicating </w:t>
            </w:r>
            <w:r>
              <w:t>and</w:t>
            </w:r>
            <w:r w:rsidRPr="00FD5B0E">
              <w:t xml:space="preserve"> influencing</w:t>
            </w:r>
          </w:p>
        </w:tc>
        <w:tc>
          <w:tcPr>
            <w:tcW w:w="3032" w:type="dxa"/>
          </w:tcPr>
          <w:p w14:paraId="635CC9F7" w14:textId="58BB3239" w:rsidR="009056E6" w:rsidRDefault="009056E6" w:rsidP="009056E6">
            <w:pPr>
              <w:rPr>
                <w:szCs w:val="18"/>
              </w:rPr>
            </w:pPr>
            <w:r w:rsidRPr="00A13BFC">
              <w:rPr>
                <w:szCs w:val="18"/>
              </w:rPr>
              <w:t>Excellent interpersonal skills and an ability to persuade, influence and collaborate with a wide range of people of different backgrounds and expertise, internally and externally.</w:t>
            </w:r>
          </w:p>
          <w:p w14:paraId="20829119" w14:textId="77777777" w:rsidR="009056E6" w:rsidRPr="00A13BFC" w:rsidRDefault="009056E6" w:rsidP="009056E6">
            <w:pPr>
              <w:rPr>
                <w:szCs w:val="18"/>
              </w:rPr>
            </w:pPr>
          </w:p>
          <w:p w14:paraId="79BCF7B2" w14:textId="4C051E22" w:rsidR="009056E6" w:rsidRDefault="009056E6" w:rsidP="009056E6">
            <w:pPr>
              <w:rPr>
                <w:szCs w:val="18"/>
              </w:rPr>
            </w:pPr>
            <w:r w:rsidRPr="00A13BFC">
              <w:rPr>
                <w:szCs w:val="18"/>
              </w:rPr>
              <w:t xml:space="preserve">Ability to successfully engage with individuals across departments and at different levels of seniority to achieve objectives. </w:t>
            </w:r>
          </w:p>
          <w:p w14:paraId="7B61E513" w14:textId="77777777" w:rsidR="009056E6" w:rsidRPr="00A13BFC" w:rsidRDefault="009056E6" w:rsidP="009056E6">
            <w:pPr>
              <w:rPr>
                <w:szCs w:val="18"/>
              </w:rPr>
            </w:pPr>
          </w:p>
          <w:p w14:paraId="6177683D" w14:textId="77777777" w:rsidR="009056E6" w:rsidRPr="00A13BFC" w:rsidRDefault="009056E6" w:rsidP="009056E6">
            <w:pPr>
              <w:rPr>
                <w:szCs w:val="18"/>
              </w:rPr>
            </w:pPr>
            <w:r w:rsidRPr="00A13BFC">
              <w:rPr>
                <w:szCs w:val="18"/>
              </w:rPr>
              <w:t xml:space="preserve">Excellent and accurate writing skills with ability to present complex issues in a focused, succinct, professional and persuasive manner. </w:t>
            </w:r>
          </w:p>
          <w:p w14:paraId="3CE6E0AD" w14:textId="77777777" w:rsidR="009056E6" w:rsidRPr="00A13BFC" w:rsidRDefault="009056E6" w:rsidP="009056E6">
            <w:pPr>
              <w:rPr>
                <w:szCs w:val="18"/>
              </w:rPr>
            </w:pPr>
            <w:r w:rsidRPr="00A13BFC">
              <w:rPr>
                <w:szCs w:val="18"/>
              </w:rPr>
              <w:t>Excellent presentation and verbal skills, with ability to communicate at a variety of levels.</w:t>
            </w:r>
          </w:p>
          <w:p w14:paraId="57FB6BA0" w14:textId="77777777" w:rsidR="009056E6" w:rsidRDefault="009056E6" w:rsidP="009056E6">
            <w:pPr>
              <w:spacing w:after="90"/>
            </w:pPr>
          </w:p>
          <w:p w14:paraId="56A43F17" w14:textId="34FC8EB4" w:rsidR="009056E6" w:rsidRDefault="009056E6" w:rsidP="009056E6">
            <w:pPr>
              <w:spacing w:after="90"/>
            </w:pPr>
            <w:r>
              <w:t>Able to provide accurate and timely specialist guidance on complex issues.</w:t>
            </w:r>
          </w:p>
          <w:p w14:paraId="15BF08D0" w14:textId="0B143DE4" w:rsidR="009056E6" w:rsidRDefault="009056E6" w:rsidP="009056E6">
            <w:pPr>
              <w:spacing w:after="90"/>
            </w:pPr>
            <w:r>
              <w:t xml:space="preserve">Able to use influencing and negotiating skills to develop understanding and gain co-operation.  </w:t>
            </w:r>
          </w:p>
        </w:tc>
        <w:tc>
          <w:tcPr>
            <w:tcW w:w="3019" w:type="dxa"/>
          </w:tcPr>
          <w:p w14:paraId="15BF08D1" w14:textId="6F8313F9" w:rsidR="009056E6" w:rsidRDefault="009056E6" w:rsidP="009056E6">
            <w:pPr>
              <w:spacing w:after="90"/>
            </w:pPr>
          </w:p>
        </w:tc>
        <w:tc>
          <w:tcPr>
            <w:tcW w:w="1981" w:type="dxa"/>
          </w:tcPr>
          <w:p w14:paraId="15BF08D2" w14:textId="5327ADAB" w:rsidR="009056E6" w:rsidRDefault="009056E6" w:rsidP="009056E6">
            <w:pPr>
              <w:spacing w:after="90"/>
            </w:pPr>
            <w:r>
              <w:t>Application/Interview</w:t>
            </w:r>
          </w:p>
        </w:tc>
      </w:tr>
      <w:tr w:rsidR="009056E6" w14:paraId="15BF08D8" w14:textId="77777777" w:rsidTr="009056E6">
        <w:tc>
          <w:tcPr>
            <w:tcW w:w="1595" w:type="dxa"/>
          </w:tcPr>
          <w:p w14:paraId="15BF08D4" w14:textId="35F3A57F" w:rsidR="009056E6" w:rsidRPr="00FD5B0E" w:rsidRDefault="009056E6" w:rsidP="009056E6">
            <w:r w:rsidRPr="00FD5B0E">
              <w:t xml:space="preserve">Other skills </w:t>
            </w:r>
            <w:r>
              <w:t>and</w:t>
            </w:r>
            <w:r w:rsidRPr="00FD5B0E">
              <w:t xml:space="preserve"> behaviours</w:t>
            </w:r>
          </w:p>
        </w:tc>
        <w:tc>
          <w:tcPr>
            <w:tcW w:w="3032" w:type="dxa"/>
          </w:tcPr>
          <w:p w14:paraId="15BF08D5" w14:textId="70FF6597" w:rsidR="009056E6" w:rsidRDefault="009056E6" w:rsidP="009056E6">
            <w:pPr>
              <w:spacing w:after="90"/>
            </w:pPr>
          </w:p>
        </w:tc>
        <w:tc>
          <w:tcPr>
            <w:tcW w:w="3019" w:type="dxa"/>
          </w:tcPr>
          <w:p w14:paraId="15BF08D6" w14:textId="77777777" w:rsidR="009056E6" w:rsidRDefault="009056E6" w:rsidP="009056E6">
            <w:pPr>
              <w:spacing w:after="90"/>
            </w:pPr>
          </w:p>
        </w:tc>
        <w:tc>
          <w:tcPr>
            <w:tcW w:w="1981" w:type="dxa"/>
          </w:tcPr>
          <w:p w14:paraId="15BF08D7" w14:textId="77777777" w:rsidR="009056E6" w:rsidRDefault="009056E6" w:rsidP="009056E6">
            <w:pPr>
              <w:spacing w:after="90"/>
            </w:pPr>
          </w:p>
        </w:tc>
      </w:tr>
      <w:tr w:rsidR="009056E6" w14:paraId="15BF08DD" w14:textId="77777777" w:rsidTr="009056E6">
        <w:tc>
          <w:tcPr>
            <w:tcW w:w="1595" w:type="dxa"/>
          </w:tcPr>
          <w:p w14:paraId="15BF08D9" w14:textId="77777777" w:rsidR="009056E6" w:rsidRPr="00FD5B0E" w:rsidRDefault="009056E6" w:rsidP="009056E6">
            <w:r w:rsidRPr="00FD5B0E">
              <w:t>Special requirements</w:t>
            </w:r>
          </w:p>
        </w:tc>
        <w:tc>
          <w:tcPr>
            <w:tcW w:w="3032" w:type="dxa"/>
          </w:tcPr>
          <w:p w14:paraId="63AB5F3F" w14:textId="77777777" w:rsidR="009056E6" w:rsidRPr="00A13BFC" w:rsidRDefault="009056E6" w:rsidP="009056E6">
            <w:pPr>
              <w:rPr>
                <w:szCs w:val="18"/>
              </w:rPr>
            </w:pPr>
            <w:r w:rsidRPr="00A13BFC">
              <w:rPr>
                <w:szCs w:val="18"/>
              </w:rPr>
              <w:t>A wide general knowledge and awareness of issues and themes relevant to a broad-based research-intensive University.</w:t>
            </w:r>
          </w:p>
          <w:p w14:paraId="15BF08DA" w14:textId="4071ECD2" w:rsidR="009056E6" w:rsidRDefault="009056E6" w:rsidP="009056E6">
            <w:pPr>
              <w:spacing w:after="90"/>
            </w:pPr>
            <w:r w:rsidRPr="00A13BFC">
              <w:rPr>
                <w:szCs w:val="18"/>
              </w:rPr>
              <w:t>Willing to work unsocial hours from time to time</w:t>
            </w:r>
          </w:p>
        </w:tc>
        <w:tc>
          <w:tcPr>
            <w:tcW w:w="3019" w:type="dxa"/>
          </w:tcPr>
          <w:p w14:paraId="15BF08DB" w14:textId="77777777" w:rsidR="009056E6" w:rsidRDefault="009056E6" w:rsidP="009056E6">
            <w:pPr>
              <w:spacing w:after="90"/>
            </w:pPr>
          </w:p>
        </w:tc>
        <w:tc>
          <w:tcPr>
            <w:tcW w:w="1981" w:type="dxa"/>
          </w:tcPr>
          <w:p w14:paraId="15BF08DC" w14:textId="77777777" w:rsidR="009056E6" w:rsidRDefault="009056E6" w:rsidP="009056E6">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D360B09" w:rsidR="00D3349E" w:rsidRDefault="0066095D" w:rsidP="00E264FD">
            <w:sdt>
              <w:sdtPr>
                <w:id w:val="579254332"/>
                <w14:checkbox>
                  <w14:checked w14:val="1"/>
                  <w14:checkedState w14:val="2612" w14:font="MS Gothic"/>
                  <w14:uncheckedState w14:val="2610" w14:font="MS Gothic"/>
                </w14:checkbox>
              </w:sdtPr>
              <w:sdtEndPr/>
              <w:sdtContent>
                <w:r w:rsidR="009056E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66095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680" w:right="851" w:bottom="1191" w:left="1418" w:header="45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ve Darby" w:date="2022-08-11T11:30:00Z" w:initials="SD">
    <w:p w14:paraId="2309195A" w14:textId="61E4C839" w:rsidR="2EC7DA6F" w:rsidRDefault="2EC7DA6F">
      <w:pPr>
        <w:pStyle w:val="CommentText"/>
      </w:pPr>
      <w:r>
        <w:t>I guess this is here because there are other avenues to support policy engagement around SMMI activity? But this may cause some confusion within SOES - where does marine and maritime end and other ocean related work begin?   Also IF this is excluded because it's covered by an institute then how does it work for other institutes (IFLS) - is all life sciences work excluded too (and what will happen once the sustainability hub is active). I just wonder if this is a bit of a hostage to fortune?</w:t>
      </w:r>
      <w:r>
        <w:rPr>
          <w:rStyle w:val="CommentReference"/>
        </w:rPr>
        <w:annotationRef/>
      </w:r>
      <w:r>
        <w:rPr>
          <w:rStyle w:val="CommentReference"/>
        </w:rPr>
        <w:annotationRef/>
      </w:r>
    </w:p>
  </w:comment>
  <w:comment w:id="1" w:author="Steve Darby" w:date="2022-08-11T11:34:00Z" w:initials="SD">
    <w:p w14:paraId="6A92EC17" w14:textId="19B33A0F" w:rsidR="2EC7DA6F" w:rsidRDefault="2EC7DA6F">
      <w:pPr>
        <w:pStyle w:val="CommentText"/>
      </w:pPr>
      <w:r>
        <w:t>Theother avenues notably being the MM policy fellow of course!</w:t>
      </w:r>
      <w:r>
        <w:rPr>
          <w:rStyle w:val="CommentReference"/>
        </w:rPr>
        <w:annotationRef/>
      </w:r>
      <w:r>
        <w:rPr>
          <w:rStyle w:val="CommentReference"/>
        </w:rPr>
        <w:annotationRef/>
      </w:r>
    </w:p>
    <w:p w14:paraId="747967FC" w14:textId="65E5FB10" w:rsidR="2EC7DA6F" w:rsidRDefault="2EC7DA6F">
      <w:pPr>
        <w:pStyle w:val="CommentText"/>
      </w:pPr>
    </w:p>
  </w:comment>
  <w:comment w:id="2" w:author="Steve Darby" w:date="2022-08-11T11:34:00Z" w:initials="SD">
    <w:p w14:paraId="17F7F4AC" w14:textId="7AF65F9B" w:rsidR="2EC7DA6F" w:rsidRDefault="2EC7DA6F">
      <w:pPr>
        <w:pStyle w:val="CommentText"/>
      </w:pPr>
      <w:r>
        <w:t>Maybe more appropriate for DHOSRs and Directors of Enterprise?</w:t>
      </w:r>
      <w:r>
        <w:rPr>
          <w:rStyle w:val="CommentReference"/>
        </w:rPr>
        <w:annotationRef/>
      </w:r>
      <w:r>
        <w:rPr>
          <w:rStyle w:val="CommentReference"/>
        </w:rPr>
        <w:annotationRef/>
      </w:r>
    </w:p>
  </w:comment>
  <w:comment w:id="3" w:author="Jo Slater-Jefferies" w:date="2022-08-11T11:43:00Z" w:initials="JS">
    <w:p w14:paraId="5EB7C629" w14:textId="38ED8222" w:rsidR="0EDFECCD" w:rsidRDefault="0EDFECCD">
      <w:pPr>
        <w:pStyle w:val="CommentText"/>
      </w:pPr>
      <w:r>
        <w:t>I agree with Steve</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09195A" w15:done="1"/>
  <w15:commentEx w15:paraId="747967FC" w15:paraIdParent="2309195A" w15:done="1"/>
  <w15:commentEx w15:paraId="17F7F4AC" w15:done="1"/>
  <w15:commentEx w15:paraId="5EB7C629" w15:paraIdParent="17F7F4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3A9BA7" w16cex:dateUtc="2022-08-11T10:30:00Z"/>
  <w16cex:commentExtensible w16cex:durableId="60D98379" w16cex:dateUtc="2022-08-11T10:34:00Z"/>
  <w16cex:commentExtensible w16cex:durableId="20F0AC5B" w16cex:dateUtc="2022-08-11T10:34:00Z"/>
  <w16cex:commentExtensible w16cex:durableId="76E734DB" w16cex:dateUtc="2022-08-11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09195A" w16cid:durableId="5E3A9BA7"/>
  <w16cid:commentId w16cid:paraId="747967FC" w16cid:durableId="60D98379"/>
  <w16cid:commentId w16cid:paraId="17F7F4AC" w16cid:durableId="20F0AC5B"/>
  <w16cid:commentId w16cid:paraId="5EB7C629" w16cid:durableId="76E73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47B9941" w:rsidR="00062768" w:rsidRDefault="00700673" w:rsidP="0008018B">
    <w:pPr>
      <w:pStyle w:val="ContinuationFooter"/>
    </w:pPr>
    <w:fldSimple w:instr="FILENAME   \* MERGEFORMAT">
      <w:r w:rsidR="00E264FD">
        <w:t>Template</w:t>
      </w:r>
      <w:r w:rsidR="00746AEB">
        <w:t xml:space="preserve"> Job Description</w:t>
      </w:r>
      <w:r w:rsidR="00E264FD">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21062091">
    <w:abstractNumId w:val="17"/>
  </w:num>
  <w:num w:numId="2" w16cid:durableId="1786146037">
    <w:abstractNumId w:val="0"/>
  </w:num>
  <w:num w:numId="3" w16cid:durableId="37828532">
    <w:abstractNumId w:val="13"/>
  </w:num>
  <w:num w:numId="4" w16cid:durableId="633489926">
    <w:abstractNumId w:val="9"/>
  </w:num>
  <w:num w:numId="5" w16cid:durableId="2119635691">
    <w:abstractNumId w:val="10"/>
  </w:num>
  <w:num w:numId="6" w16cid:durableId="1448817431">
    <w:abstractNumId w:val="7"/>
  </w:num>
  <w:num w:numId="7" w16cid:durableId="1741175005">
    <w:abstractNumId w:val="3"/>
  </w:num>
  <w:num w:numId="8" w16cid:durableId="1166702475">
    <w:abstractNumId w:val="5"/>
  </w:num>
  <w:num w:numId="9" w16cid:durableId="480196095">
    <w:abstractNumId w:val="1"/>
  </w:num>
  <w:num w:numId="10" w16cid:durableId="2125271206">
    <w:abstractNumId w:val="8"/>
  </w:num>
  <w:num w:numId="11" w16cid:durableId="1918896976">
    <w:abstractNumId w:val="4"/>
  </w:num>
  <w:num w:numId="12" w16cid:durableId="1563446628">
    <w:abstractNumId w:val="14"/>
  </w:num>
  <w:num w:numId="13" w16cid:durableId="1222786446">
    <w:abstractNumId w:val="15"/>
  </w:num>
  <w:num w:numId="14" w16cid:durableId="189992696">
    <w:abstractNumId w:val="6"/>
  </w:num>
  <w:num w:numId="15" w16cid:durableId="914752261">
    <w:abstractNumId w:val="2"/>
  </w:num>
  <w:num w:numId="16" w16cid:durableId="1798648176">
    <w:abstractNumId w:val="11"/>
  </w:num>
  <w:num w:numId="17" w16cid:durableId="1255356958">
    <w:abstractNumId w:val="12"/>
  </w:num>
  <w:num w:numId="18" w16cid:durableId="594291331">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Darby">
    <w15:presenceInfo w15:providerId="AD" w15:userId="S::sed@soton.ac.uk::ec8202a6-1e1a-4bfe-9b38-c8fd7f50f99c"/>
  </w15:person>
  <w15:person w15:author="Jo Slater-Jefferies">
    <w15:presenceInfo w15:providerId="AD" w15:userId="S::jsj@soton.ac.uk::65da4671-20bd-458d-b98a-ac381c78c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7A94"/>
    <w:rsid w:val="0005274A"/>
    <w:rsid w:val="00057DE4"/>
    <w:rsid w:val="00062768"/>
    <w:rsid w:val="00063081"/>
    <w:rsid w:val="00067D2D"/>
    <w:rsid w:val="00071653"/>
    <w:rsid w:val="0008018B"/>
    <w:rsid w:val="000824F4"/>
    <w:rsid w:val="000978E8"/>
    <w:rsid w:val="000B1DED"/>
    <w:rsid w:val="000B4E5A"/>
    <w:rsid w:val="00102BCB"/>
    <w:rsid w:val="0012209D"/>
    <w:rsid w:val="001532E2"/>
    <w:rsid w:val="001545E4"/>
    <w:rsid w:val="00156F2F"/>
    <w:rsid w:val="0018144C"/>
    <w:rsid w:val="001840EA"/>
    <w:rsid w:val="001A349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312C9E"/>
    <w:rsid w:val="00313CC8"/>
    <w:rsid w:val="003178D9"/>
    <w:rsid w:val="0034151E"/>
    <w:rsid w:val="00343D93"/>
    <w:rsid w:val="00364B2C"/>
    <w:rsid w:val="003701F7"/>
    <w:rsid w:val="00376EF0"/>
    <w:rsid w:val="003A2001"/>
    <w:rsid w:val="003B0262"/>
    <w:rsid w:val="003B7540"/>
    <w:rsid w:val="003E3C65"/>
    <w:rsid w:val="004263FE"/>
    <w:rsid w:val="00463797"/>
    <w:rsid w:val="00467596"/>
    <w:rsid w:val="00474D00"/>
    <w:rsid w:val="004B2A50"/>
    <w:rsid w:val="004C0252"/>
    <w:rsid w:val="00510FA7"/>
    <w:rsid w:val="0051744C"/>
    <w:rsid w:val="00524005"/>
    <w:rsid w:val="00541CE0"/>
    <w:rsid w:val="005534E1"/>
    <w:rsid w:val="00561E51"/>
    <w:rsid w:val="00566477"/>
    <w:rsid w:val="00573487"/>
    <w:rsid w:val="00580CBF"/>
    <w:rsid w:val="005907B3"/>
    <w:rsid w:val="005949FA"/>
    <w:rsid w:val="005D44D1"/>
    <w:rsid w:val="00601F61"/>
    <w:rsid w:val="00617FAD"/>
    <w:rsid w:val="006249FD"/>
    <w:rsid w:val="00651280"/>
    <w:rsid w:val="0066095D"/>
    <w:rsid w:val="00671F76"/>
    <w:rsid w:val="00680547"/>
    <w:rsid w:val="00695D76"/>
    <w:rsid w:val="006B1AF6"/>
    <w:rsid w:val="006C0A57"/>
    <w:rsid w:val="006F44EB"/>
    <w:rsid w:val="00700673"/>
    <w:rsid w:val="00702D64"/>
    <w:rsid w:val="0070376B"/>
    <w:rsid w:val="00723D55"/>
    <w:rsid w:val="00730DC6"/>
    <w:rsid w:val="00746AEB"/>
    <w:rsid w:val="00761108"/>
    <w:rsid w:val="007629BB"/>
    <w:rsid w:val="00791076"/>
    <w:rsid w:val="0079197B"/>
    <w:rsid w:val="00791A2A"/>
    <w:rsid w:val="007A15ED"/>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56E6"/>
    <w:rsid w:val="009064A9"/>
    <w:rsid w:val="009419A4"/>
    <w:rsid w:val="00945F4B"/>
    <w:rsid w:val="009464AF"/>
    <w:rsid w:val="00953888"/>
    <w:rsid w:val="00954E47"/>
    <w:rsid w:val="00965BFB"/>
    <w:rsid w:val="00970E28"/>
    <w:rsid w:val="0098120F"/>
    <w:rsid w:val="00996476"/>
    <w:rsid w:val="00A021B7"/>
    <w:rsid w:val="00A131D9"/>
    <w:rsid w:val="00A14888"/>
    <w:rsid w:val="00A23226"/>
    <w:rsid w:val="00A34296"/>
    <w:rsid w:val="00A40BDB"/>
    <w:rsid w:val="00A521A9"/>
    <w:rsid w:val="00A7244A"/>
    <w:rsid w:val="00A925C0"/>
    <w:rsid w:val="00AA3CB5"/>
    <w:rsid w:val="00AB4D17"/>
    <w:rsid w:val="00AC2B17"/>
    <w:rsid w:val="00AE1CA0"/>
    <w:rsid w:val="00AE39DC"/>
    <w:rsid w:val="00AE4DC4"/>
    <w:rsid w:val="00B02F38"/>
    <w:rsid w:val="00B430BB"/>
    <w:rsid w:val="00B7382E"/>
    <w:rsid w:val="00B813EB"/>
    <w:rsid w:val="00B84C12"/>
    <w:rsid w:val="00BB3711"/>
    <w:rsid w:val="00BB4A42"/>
    <w:rsid w:val="00BB7845"/>
    <w:rsid w:val="00BF1CC6"/>
    <w:rsid w:val="00C262BD"/>
    <w:rsid w:val="00C31B06"/>
    <w:rsid w:val="00C907D0"/>
    <w:rsid w:val="00CB1F23"/>
    <w:rsid w:val="00CD04F0"/>
    <w:rsid w:val="00CE3A26"/>
    <w:rsid w:val="00D16D9D"/>
    <w:rsid w:val="00D3349E"/>
    <w:rsid w:val="00D50678"/>
    <w:rsid w:val="00D54AA2"/>
    <w:rsid w:val="00D55315"/>
    <w:rsid w:val="00D5587F"/>
    <w:rsid w:val="00D65B56"/>
    <w:rsid w:val="00D67D41"/>
    <w:rsid w:val="00D73BB9"/>
    <w:rsid w:val="00DC1CE3"/>
    <w:rsid w:val="00DE553C"/>
    <w:rsid w:val="00E01106"/>
    <w:rsid w:val="00E25775"/>
    <w:rsid w:val="00E264FD"/>
    <w:rsid w:val="00E32232"/>
    <w:rsid w:val="00E363B8"/>
    <w:rsid w:val="00E63AC1"/>
    <w:rsid w:val="00E7486F"/>
    <w:rsid w:val="00E81EEA"/>
    <w:rsid w:val="00E96015"/>
    <w:rsid w:val="00EA067D"/>
    <w:rsid w:val="00EB589D"/>
    <w:rsid w:val="00ED2E52"/>
    <w:rsid w:val="00ED45CE"/>
    <w:rsid w:val="00EE13FB"/>
    <w:rsid w:val="00EF694C"/>
    <w:rsid w:val="00F01EA0"/>
    <w:rsid w:val="00F135E0"/>
    <w:rsid w:val="00F378D2"/>
    <w:rsid w:val="00F84583"/>
    <w:rsid w:val="00F85DED"/>
    <w:rsid w:val="00F90F90"/>
    <w:rsid w:val="00FB7297"/>
    <w:rsid w:val="00FC2ADA"/>
    <w:rsid w:val="00FF140B"/>
    <w:rsid w:val="00FF246F"/>
    <w:rsid w:val="00FF3FD0"/>
    <w:rsid w:val="0EDFECCD"/>
    <w:rsid w:val="1195E871"/>
    <w:rsid w:val="1FE3B1F1"/>
    <w:rsid w:val="29C154B6"/>
    <w:rsid w:val="2EC7DA6F"/>
    <w:rsid w:val="319D93A2"/>
    <w:rsid w:val="392DD5D4"/>
    <w:rsid w:val="3C13277E"/>
    <w:rsid w:val="4643EB69"/>
    <w:rsid w:val="49D3EF14"/>
    <w:rsid w:val="574DD226"/>
    <w:rsid w:val="5EC1C309"/>
    <w:rsid w:val="6350F7EE"/>
    <w:rsid w:val="716C24A1"/>
    <w:rsid w:val="75CD0E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87E07B5CD24598F0DE2435390DA9" ma:contentTypeVersion="17" ma:contentTypeDescription="Create a new document." ma:contentTypeScope="" ma:versionID="c662c6e672eb4935a8a463cef62cb3a8">
  <xsd:schema xmlns:xsd="http://www.w3.org/2001/XMLSchema" xmlns:xs="http://www.w3.org/2001/XMLSchema" xmlns:p="http://schemas.microsoft.com/office/2006/metadata/properties" xmlns:ns1="http://schemas.microsoft.com/sharepoint/v3" xmlns:ns2="9f8affc1-1773-451c-8f00-5d38c91816ea" xmlns:ns3="679bc0a9-d706-43ab-8d4d-431ee86bcb8b" targetNamespace="http://schemas.microsoft.com/office/2006/metadata/properties" ma:root="true" ma:fieldsID="d3ad0016093173f157f1e0affcc8fa7b" ns1:_="" ns2:_="" ns3:_="">
    <xsd:import namespace="http://schemas.microsoft.com/sharepoint/v3"/>
    <xsd:import namespace="9f8affc1-1773-451c-8f00-5d38c91816ea"/>
    <xsd:import namespace="679bc0a9-d706-43ab-8d4d-431ee86b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ResearcherInvolved"/>
                <xsd:element ref="ns2:PPS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affc1-1773-451c-8f00-5d38c918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ResearcherInvolved" ma:index="23" ma:displayName="Category" ma:format="Dropdown" ma:list="UserInfo" ma:SharePointGroup="0" ma:internalName="ResearcherInvolved">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PSActivity" ma:index="24" nillable="true" ma:displayName="PPS Activity" ma:description="Please add the type of activity in Metadata instead of using the folder saving system. Then use search button to easily navigate to the desired results." ma:format="Dropdown" ma:internalName="PPSActivity">
      <xsd:complexType>
        <xsd:complexContent>
          <xsd:extension base="dms:MultiChoiceFillIn">
            <xsd:sequence>
              <xsd:element name="Value" maxOccurs="unbounded" minOccurs="0" nillable="true">
                <xsd:simpleType>
                  <xsd:union memberTypes="dms:Text">
                    <xsd:simpleType>
                      <xsd:restriction base="dms:Choice">
                        <xsd:enumeration value="Policy Project"/>
                        <xsd:enumeration value="Consultations"/>
                        <xsd:enumeration value="Event"/>
                        <xsd:enumeration value="Communications"/>
                        <xsd:enumeration value="Interns"/>
                        <xsd:enumeration value="Strategy Board"/>
                        <xsd:enumeration value="CSaP"/>
                        <xsd:enumeration value="Placements"/>
                        <xsd:enumeration value="Policy Associates"/>
                        <xsd:enumeration value="Site Publisher"/>
                        <xsd:enumeration value="RIS"/>
                        <xsd:enumeration value="Policy Brief"/>
                        <xsd:enumeration value="PPS Team"/>
                        <xsd:enumeration value="Training Sessions"/>
                        <xsd:enumeration value="Membership"/>
                        <xsd:enumeration value="Engagement with Parliament"/>
                        <xsd:enumeration value="Engagement with Government"/>
                        <xsd:enumeration value="Engagement with Local Governments"/>
                        <xsd:enumeration value="NGOs"/>
                        <xsd:enumeration value="UK Universities Partnerships"/>
                        <xsd:enumeration value="Research Centres"/>
                        <xsd:enumeration value="International Organisations"/>
                        <xsd:enumeration value="Reporting"/>
                        <xsd:enumeration value="Videos"/>
                        <xsd:enumeration value="Podcast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bc0a9-d706-43ab-8d4d-431ee86bc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searcherInvolved xmlns="9f8affc1-1773-451c-8f00-5d38c91816ea">
      <UserInfo>
        <DisplayName/>
        <AccountId/>
        <AccountType/>
      </UserInfo>
    </ResearcherInvolved>
    <_ip_UnifiedCompliancePolicyProperties xmlns="http://schemas.microsoft.com/sharepoint/v3" xsi:nil="true"/>
    <PPSActivity xmlns="9f8affc1-1773-451c-8f00-5d38c91816ea" xsi:nil="true"/>
    <SharedWithUsers xmlns="679bc0a9-d706-43ab-8d4d-431ee86bcb8b">
      <UserInfo>
        <DisplayName>Steve Darby</DisplayName>
        <AccountId>1209</AccountId>
        <AccountType/>
      </UserInfo>
      <UserInfo>
        <DisplayName>Jo Slater-Jefferies</DisplayName>
        <AccountId>697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A17E-A195-4328-AFDB-81E702AA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8affc1-1773-451c-8f00-5d38c91816ea"/>
    <ds:schemaRef ds:uri="679bc0a9-d706-43ab-8d4d-431ee86b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http://purl.org/dc/dcmitype/"/>
    <ds:schemaRef ds:uri="http://schemas.microsoft.com/office/infopath/2007/PartnerControls"/>
    <ds:schemaRef ds:uri="61f7eed3-2b11-46f3-9fe7-2a1574a47e4c"/>
    <ds:schemaRef ds:uri="524add4e-2174-41a0-92b3-70c55419a2dd"/>
    <ds:schemaRef ds:uri="http://schemas.microsoft.com/office/2006/documentManagement/types"/>
    <ds:schemaRef ds:uri="http://purl.org/dc/terms/"/>
    <ds:schemaRef ds:uri="http://schemas.openxmlformats.org/package/2006/metadata/core-properties"/>
    <ds:schemaRef ds:uri="http://www.w3.org/XML/1998/namespace"/>
    <ds:schemaRef ds:uri="http://schemas.microsoft.com/sharepoint/v3"/>
    <ds:schemaRef ds:uri="9f8affc1-1773-451c-8f00-5d38c91816ea"/>
    <ds:schemaRef ds:uri="679bc0a9-d706-43ab-8d4d-431ee86bcb8b"/>
  </ds:schemaRefs>
</ds:datastoreItem>
</file>

<file path=customXml/itemProps4.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Template>
  <TotalTime>2</TotalTime>
  <Pages>5</Pages>
  <Words>1297</Words>
  <Characters>8126</Characters>
  <Application>Microsoft Office Word</Application>
  <DocSecurity>4</DocSecurity>
  <Lines>67</Lines>
  <Paragraphs>18</Paragraphs>
  <ScaleCrop>false</ScaleCrop>
  <Company>Southampton University</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Michelle Jose</cp:lastModifiedBy>
  <cp:revision>2</cp:revision>
  <cp:lastPrinted>2008-01-14T17:11:00Z</cp:lastPrinted>
  <dcterms:created xsi:type="dcterms:W3CDTF">2025-04-07T11:27:00Z</dcterms:created>
  <dcterms:modified xsi:type="dcterms:W3CDTF">2025-04-07T11:27:00Z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0x01010031B187E07B5CD24598F0DE2435390DA9</vt:lpwstr>
  </property>
</Properties>
</file>